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9C6510" w:rsidP="000A2984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6D7479">
        <w:rPr>
          <w:rFonts w:ascii="Times New Roman" w:hAnsi="Times New Roman" w:cs="Times New Roman"/>
          <w:noProof/>
          <w:sz w:val="28"/>
          <w:szCs w:val="28"/>
        </w:rPr>
        <w:t>села Култаево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1671F3" w:rsidP="00536A81">
                            <w:pPr>
                              <w:jc w:val="center"/>
                            </w:pPr>
                            <w:r>
                              <w:t>275</w:t>
                            </w:r>
                            <w:r w:rsidR="000A298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1671F3" w:rsidP="00536A81">
                      <w:pPr>
                        <w:jc w:val="center"/>
                      </w:pPr>
                      <w:r>
                        <w:t>275</w:t>
                      </w:r>
                      <w:r w:rsidR="000A298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1671F3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1671F3" w:rsidP="00C06726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0A2984">
        <w:rPr>
          <w:szCs w:val="28"/>
        </w:rPr>
        <w:t>3</w:t>
      </w:r>
      <w:r w:rsidRPr="00D758EC">
        <w:rPr>
          <w:szCs w:val="28"/>
        </w:rPr>
        <w:t xml:space="preserve"> части 1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6D7479">
        <w:rPr>
          <w:szCs w:val="28"/>
        </w:rPr>
        <w:t>села Култаево</w:t>
      </w:r>
      <w:r w:rsidRPr="00D758EC">
        <w:rPr>
          <w:szCs w:val="28"/>
        </w:rPr>
        <w:t xml:space="preserve"> Пермского муниципального округа Пермского края в составе 10 человек от </w:t>
      </w:r>
      <w:r w:rsidR="006D7479">
        <w:rPr>
          <w:szCs w:val="28"/>
        </w:rPr>
        <w:t>14</w:t>
      </w:r>
      <w:r w:rsidRPr="00D758EC">
        <w:rPr>
          <w:szCs w:val="28"/>
        </w:rPr>
        <w:t xml:space="preserve"> апреля 202</w:t>
      </w:r>
      <w:r>
        <w:rPr>
          <w:szCs w:val="28"/>
        </w:rPr>
        <w:t>4</w:t>
      </w:r>
      <w:r w:rsidRPr="00D758EC">
        <w:rPr>
          <w:szCs w:val="28"/>
        </w:rPr>
        <w:t xml:space="preserve"> г. 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lastRenderedPageBreak/>
        <w:t xml:space="preserve">1. Провести </w:t>
      </w:r>
      <w:r w:rsidR="006D7479">
        <w:rPr>
          <w:szCs w:val="28"/>
        </w:rPr>
        <w:t>18</w:t>
      </w:r>
      <w:r w:rsidRPr="00D758EC">
        <w:rPr>
          <w:szCs w:val="28"/>
        </w:rPr>
        <w:t xml:space="preserve"> мая 202</w:t>
      </w:r>
      <w:r w:rsidR="001644AB">
        <w:rPr>
          <w:szCs w:val="28"/>
        </w:rPr>
        <w:t>4</w:t>
      </w:r>
      <w:r w:rsidRPr="00D758EC">
        <w:rPr>
          <w:szCs w:val="28"/>
        </w:rPr>
        <w:t xml:space="preserve"> года в 12 часов 00 минут у дома </w:t>
      </w:r>
      <w:r w:rsidRPr="004637EB">
        <w:rPr>
          <w:szCs w:val="28"/>
        </w:rPr>
        <w:t xml:space="preserve">№ </w:t>
      </w:r>
      <w:r w:rsidR="004637EB" w:rsidRPr="004637EB">
        <w:rPr>
          <w:szCs w:val="28"/>
        </w:rPr>
        <w:t>2</w:t>
      </w:r>
      <w:r w:rsidRPr="004637EB">
        <w:rPr>
          <w:szCs w:val="28"/>
        </w:rPr>
        <w:t xml:space="preserve"> по улице </w:t>
      </w:r>
      <w:r w:rsidR="004637EB">
        <w:rPr>
          <w:szCs w:val="28"/>
        </w:rPr>
        <w:t>Космонавтов</w:t>
      </w:r>
      <w:r w:rsidR="00237FCF">
        <w:rPr>
          <w:szCs w:val="28"/>
        </w:rPr>
        <w:t xml:space="preserve"> </w:t>
      </w:r>
      <w:r w:rsidR="006D7479">
        <w:rPr>
          <w:szCs w:val="28"/>
        </w:rPr>
        <w:t>села Култаево</w:t>
      </w:r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6D7479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Границы части территории населенного пункта </w:t>
      </w:r>
      <w:r w:rsidR="006D7479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:rsidR="00D758EC" w:rsidRPr="00D758EC" w:rsidRDefault="000A2984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группа домов</w:t>
      </w:r>
      <w:r w:rsidR="006D7479">
        <w:rPr>
          <w:szCs w:val="28"/>
        </w:rPr>
        <w:t xml:space="preserve"> </w:t>
      </w:r>
      <w:r>
        <w:rPr>
          <w:szCs w:val="28"/>
        </w:rPr>
        <w:t>№</w:t>
      </w:r>
      <w:r w:rsidR="006D7479">
        <w:rPr>
          <w:szCs w:val="28"/>
        </w:rPr>
        <w:t xml:space="preserve"> 2, 4, 11, 12, 13, 19 </w:t>
      </w:r>
      <w:r>
        <w:rPr>
          <w:szCs w:val="28"/>
        </w:rPr>
        <w:t xml:space="preserve">по улице Космонавтов </w:t>
      </w:r>
      <w:r w:rsidR="006D7479">
        <w:rPr>
          <w:szCs w:val="28"/>
        </w:rPr>
        <w:t>сел</w:t>
      </w:r>
      <w:r>
        <w:rPr>
          <w:szCs w:val="28"/>
        </w:rPr>
        <w:t>а</w:t>
      </w:r>
      <w:r w:rsidR="006D7479">
        <w:rPr>
          <w:szCs w:val="28"/>
        </w:rPr>
        <w:t xml:space="preserve"> Култаево</w:t>
      </w:r>
      <w:r w:rsidR="0070714C" w:rsidRPr="0070714C">
        <w:rPr>
          <w:szCs w:val="28"/>
        </w:rPr>
        <w:t xml:space="preserve"> </w:t>
      </w:r>
      <w:r w:rsidR="00D758EC" w:rsidRPr="00D758EC">
        <w:rPr>
          <w:szCs w:val="28"/>
        </w:rPr>
        <w:t>Пермского муниципального округа Пермского края.</w:t>
      </w:r>
      <w:r w:rsidRPr="000A2984">
        <w:t xml:space="preserve"> 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2.2. Вопрос,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:rsidR="00D758EC" w:rsidRPr="00D758EC" w:rsidRDefault="003027B6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«1. Согласны ли Вы ввести в 2025</w:t>
      </w:r>
      <w:bookmarkStart w:id="0" w:name="_GoBack"/>
      <w:bookmarkEnd w:id="0"/>
      <w:r w:rsidR="00D758EC" w:rsidRPr="00D758EC">
        <w:rPr>
          <w:szCs w:val="28"/>
        </w:rPr>
        <w:t xml:space="preserve"> году разовые платежи в размере </w:t>
      </w:r>
      <w:r w:rsidR="006D7479">
        <w:rPr>
          <w:szCs w:val="28"/>
        </w:rPr>
        <w:t>6</w:t>
      </w:r>
      <w:r w:rsidR="00BD53A6">
        <w:rPr>
          <w:szCs w:val="28"/>
        </w:rPr>
        <w:t>00</w:t>
      </w:r>
      <w:r w:rsidR="00D758EC" w:rsidRPr="00D758EC">
        <w:rPr>
          <w:szCs w:val="28"/>
        </w:rPr>
        <w:t xml:space="preserve"> (</w:t>
      </w:r>
      <w:r w:rsidR="006D7479">
        <w:rPr>
          <w:szCs w:val="28"/>
        </w:rPr>
        <w:t>шест</w:t>
      </w:r>
      <w:r w:rsidR="00BD53A6">
        <w:rPr>
          <w:szCs w:val="28"/>
        </w:rPr>
        <w:t>ьсот</w:t>
      </w:r>
      <w:r w:rsidR="00D758EC" w:rsidRPr="00D758EC">
        <w:rPr>
          <w:szCs w:val="28"/>
        </w:rPr>
        <w:t>) рубл</w:t>
      </w:r>
      <w:r w:rsidR="00BD53A6">
        <w:rPr>
          <w:szCs w:val="28"/>
        </w:rPr>
        <w:t>ей</w:t>
      </w:r>
      <w:r w:rsidR="0070714C">
        <w:rPr>
          <w:szCs w:val="28"/>
        </w:rPr>
        <w:t xml:space="preserve"> </w:t>
      </w:r>
      <w:r w:rsidR="006D7479">
        <w:rPr>
          <w:szCs w:val="28"/>
        </w:rPr>
        <w:t>00</w:t>
      </w:r>
      <w:r w:rsidR="0070714C">
        <w:rPr>
          <w:szCs w:val="28"/>
        </w:rPr>
        <w:t xml:space="preserve"> коп.</w:t>
      </w:r>
      <w:r w:rsidR="00D758EC" w:rsidRPr="00D758EC">
        <w:rPr>
          <w:szCs w:val="28"/>
        </w:rPr>
        <w:t xml:space="preserve"> на каждого совершеннолетнего жителя, зарегистрированного по месту жительства на части территории населенного пункта </w:t>
      </w:r>
      <w:r w:rsidR="006D7479">
        <w:rPr>
          <w:szCs w:val="28"/>
        </w:rPr>
        <w:t>село Култаево</w:t>
      </w:r>
      <w:r w:rsidR="0070714C" w:rsidRPr="0070714C">
        <w:rPr>
          <w:szCs w:val="28"/>
        </w:rPr>
        <w:t xml:space="preserve"> </w:t>
      </w:r>
      <w:r w:rsidR="00D758EC"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0A2984" w:rsidRPr="000A2984">
        <w:rPr>
          <w:szCs w:val="28"/>
        </w:rPr>
        <w:t>группа домов № 2, 4, 11, 12, 13, 19 по улице Космонавтов</w:t>
      </w:r>
      <w:r w:rsidR="007E7FBB">
        <w:rPr>
          <w:szCs w:val="28"/>
        </w:rPr>
        <w:t>,</w:t>
      </w:r>
      <w:r w:rsidR="006D7479" w:rsidRPr="000A2984">
        <w:rPr>
          <w:szCs w:val="28"/>
        </w:rPr>
        <w:t xml:space="preserve"> </w:t>
      </w:r>
      <w:r w:rsidR="00D758EC" w:rsidRPr="00D758EC">
        <w:rPr>
          <w:szCs w:val="28"/>
        </w:rPr>
        <w:t xml:space="preserve">на </w:t>
      </w:r>
      <w:r w:rsidR="006D7479">
        <w:rPr>
          <w:szCs w:val="28"/>
        </w:rPr>
        <w:t>устройство мест</w:t>
      </w:r>
      <w:r w:rsidR="00653FB5">
        <w:rPr>
          <w:szCs w:val="28"/>
        </w:rPr>
        <w:t>а</w:t>
      </w:r>
      <w:r w:rsidR="006D7479">
        <w:rPr>
          <w:szCs w:val="28"/>
        </w:rPr>
        <w:t xml:space="preserve"> массового отдыха населения –</w:t>
      </w:r>
      <w:r w:rsidR="00653FB5">
        <w:rPr>
          <w:szCs w:val="28"/>
        </w:rPr>
        <w:t xml:space="preserve"> </w:t>
      </w:r>
      <w:r w:rsidR="006D7479">
        <w:rPr>
          <w:szCs w:val="28"/>
        </w:rPr>
        <w:t xml:space="preserve">парк по адресу: ул. Космонавтов с. Култаево </w:t>
      </w:r>
      <w:r w:rsidR="0070714C" w:rsidRPr="0070714C">
        <w:rPr>
          <w:szCs w:val="28"/>
        </w:rPr>
        <w:t>Пермского муниципального округа Пермского края</w:t>
      </w:r>
      <w:r w:rsidR="00D758EC" w:rsidRPr="00D758EC">
        <w:rPr>
          <w:szCs w:val="28"/>
        </w:rPr>
        <w:t>?».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Прилагаемый 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6D7479">
        <w:rPr>
          <w:szCs w:val="28"/>
        </w:rPr>
        <w:t>село Култаево</w:t>
      </w:r>
      <w:r w:rsidRPr="00D758EC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</w:t>
      </w:r>
      <w:r w:rsidR="005A1F8B">
        <w:rPr>
          <w:szCs w:val="28"/>
        </w:rPr>
        <w:t>:</w:t>
      </w:r>
      <w:r w:rsidRPr="00D758EC">
        <w:rPr>
          <w:szCs w:val="28"/>
        </w:rPr>
        <w:t xml:space="preserve"> </w:t>
      </w:r>
      <w:r w:rsidR="008B2732" w:rsidRPr="008B2732">
        <w:rPr>
          <w:szCs w:val="28"/>
        </w:rPr>
        <w:t>группа домов № 2, 4, 11, 12, 13, 19 по улице Космонавтов</w:t>
      </w:r>
      <w:r w:rsidRPr="008B2732">
        <w:rPr>
          <w:szCs w:val="28"/>
        </w:rPr>
        <w:t>.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4115D3">
        <w:rPr>
          <w:szCs w:val="28"/>
        </w:rPr>
        <w:t>83</w:t>
      </w:r>
      <w:r w:rsidRPr="00D758EC">
        <w:rPr>
          <w:szCs w:val="28"/>
        </w:rPr>
        <w:t xml:space="preserve"> человек</w:t>
      </w:r>
      <w:r w:rsidR="009D66E5">
        <w:rPr>
          <w:szCs w:val="28"/>
        </w:rPr>
        <w:t>а</w:t>
      </w:r>
      <w:r w:rsidRPr="00D758EC">
        <w:rPr>
          <w:szCs w:val="28"/>
        </w:rPr>
        <w:t>.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4. Рекомендовать администрации Пермского муниципального округа</w:t>
      </w:r>
      <w:r w:rsidR="008B2732">
        <w:rPr>
          <w:szCs w:val="28"/>
        </w:rPr>
        <w:t xml:space="preserve"> Пермского округа</w:t>
      </w:r>
      <w:r w:rsidRPr="00D758EC">
        <w:rPr>
          <w:szCs w:val="28"/>
        </w:rPr>
        <w:t xml:space="preserve"> до проведения схода граждан проработать вопросы, связанные с полной стоимостью мероприятия, правами на земельные участки и имущество при проведении работ. </w:t>
      </w:r>
    </w:p>
    <w:p w:rsidR="0070714C" w:rsidRPr="0070714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:rsidR="00D758EC" w:rsidRPr="00D758EC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:rsidR="00F16D5B" w:rsidRPr="00F16D5B" w:rsidRDefault="00D758EC" w:rsidP="00981D2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</w:t>
      </w:r>
      <w:r w:rsidRPr="00D758EC">
        <w:rPr>
          <w:szCs w:val="28"/>
        </w:rPr>
        <w:lastRenderedPageBreak/>
        <w:t>Думы Пермского муниципального округа</w:t>
      </w:r>
      <w:r w:rsidR="008B2732">
        <w:rPr>
          <w:szCs w:val="28"/>
        </w:rPr>
        <w:t xml:space="preserve"> Пермского края</w:t>
      </w:r>
      <w:r w:rsidRPr="00D758EC">
        <w:rPr>
          <w:szCs w:val="28"/>
        </w:rPr>
        <w:t xml:space="preserve"> по местному самоуправлению и социальной политике.</w:t>
      </w:r>
    </w:p>
    <w:p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8B2732" w:rsidRPr="00F16D5B" w:rsidRDefault="008B2732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F16D5B" w:rsidRPr="00F16D5B" w:rsidRDefault="00F16D5B" w:rsidP="00981D24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:rsidR="00C87ADA" w:rsidRDefault="00F16D5B" w:rsidP="00981D24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:rsidR="00D35C06" w:rsidRPr="00C87ADA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BD53A6" w:rsidRDefault="00BD53A6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5A1F8B" w:rsidRDefault="005A1F8B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1D24" w:rsidRDefault="00981D24" w:rsidP="00416E26">
      <w:pPr>
        <w:ind w:firstLine="5670"/>
        <w:rPr>
          <w:szCs w:val="28"/>
        </w:rPr>
      </w:pPr>
    </w:p>
    <w:p w:rsidR="00984EA0" w:rsidRPr="00984EA0" w:rsidRDefault="00984EA0" w:rsidP="00981D24">
      <w:pPr>
        <w:spacing w:line="240" w:lineRule="exact"/>
        <w:ind w:left="5670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:rsidR="00984EA0" w:rsidRPr="00D758EC" w:rsidRDefault="005F053C" w:rsidP="00981D24">
      <w:pPr>
        <w:spacing w:line="240" w:lineRule="exact"/>
        <w:ind w:left="5670"/>
        <w:rPr>
          <w:szCs w:val="28"/>
        </w:rPr>
      </w:pPr>
      <w:r>
        <w:rPr>
          <w:szCs w:val="28"/>
        </w:rPr>
        <w:t>решением Думы</w:t>
      </w:r>
      <w:r w:rsidR="00981D24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:rsidR="0033037A" w:rsidRPr="0033037A" w:rsidRDefault="0033037A" w:rsidP="00981D24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984EA0" w:rsidRDefault="001671F3" w:rsidP="00981D24">
      <w:pPr>
        <w:spacing w:line="240" w:lineRule="exact"/>
        <w:ind w:left="5670"/>
        <w:rPr>
          <w:szCs w:val="28"/>
        </w:rPr>
      </w:pPr>
      <w:r>
        <w:rPr>
          <w:szCs w:val="28"/>
        </w:rPr>
        <w:t>о</w:t>
      </w:r>
      <w:r w:rsidR="00984EA0" w:rsidRPr="00984EA0">
        <w:rPr>
          <w:szCs w:val="28"/>
        </w:rPr>
        <w:t>т</w:t>
      </w:r>
      <w:r>
        <w:rPr>
          <w:szCs w:val="28"/>
        </w:rPr>
        <w:t xml:space="preserve"> 25.04.2024 </w:t>
      </w:r>
      <w:r w:rsidR="00984EA0" w:rsidRPr="00984EA0">
        <w:rPr>
          <w:szCs w:val="28"/>
        </w:rPr>
        <w:t xml:space="preserve">№ </w:t>
      </w:r>
      <w:r>
        <w:rPr>
          <w:szCs w:val="28"/>
        </w:rPr>
        <w:t>275-п</w:t>
      </w: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984EA0" w:rsidRPr="00984EA0" w:rsidRDefault="005142B5" w:rsidP="005B782E">
      <w:pPr>
        <w:spacing w:after="120" w:line="240" w:lineRule="exact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142B5" w:rsidRPr="008B2732" w:rsidRDefault="002B0B2F" w:rsidP="00981D24">
      <w:pPr>
        <w:spacing w:line="240" w:lineRule="exact"/>
        <w:ind w:firstLine="709"/>
        <w:jc w:val="center"/>
        <w:rPr>
          <w:b/>
          <w:szCs w:val="28"/>
        </w:rPr>
      </w:pPr>
      <w:r w:rsidRPr="002B0B2F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6D7479">
        <w:rPr>
          <w:b/>
          <w:szCs w:val="28"/>
        </w:rPr>
        <w:t>село Култаево</w:t>
      </w:r>
      <w:r w:rsidRPr="002B0B2F">
        <w:rPr>
          <w:b/>
          <w:szCs w:val="28"/>
        </w:rPr>
        <w:t xml:space="preserve"> Пермского муниципального округа Пермского края в пределах следующей территории проживания граждан: </w:t>
      </w:r>
      <w:r w:rsidR="008B2732" w:rsidRPr="008B2732">
        <w:rPr>
          <w:b/>
          <w:szCs w:val="28"/>
        </w:rPr>
        <w:t>группа домов № 2, 4, 11, 12, 13, 19 по улице Космонавтов</w:t>
      </w:r>
    </w:p>
    <w:p w:rsidR="005142B5" w:rsidRDefault="005142B5" w:rsidP="00EB6D85">
      <w:pPr>
        <w:ind w:firstLine="709"/>
        <w:jc w:val="center"/>
        <w:rPr>
          <w:b/>
          <w:szCs w:val="28"/>
        </w:rPr>
      </w:pPr>
    </w:p>
    <w:p w:rsidR="005B782E" w:rsidRDefault="005B782E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:rsidR="0035476E" w:rsidRP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5476E" w:rsidRPr="00FE5D3E" w:rsidRDefault="00770CD1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Пьянкова Т.А</w:t>
            </w:r>
            <w:r w:rsidR="0010412B" w:rsidRPr="00FE5D3E">
              <w:rPr>
                <w:rFonts w:eastAsiaTheme="minorHAnsi"/>
                <w:szCs w:val="28"/>
                <w:lang w:eastAsia="en-US"/>
              </w:rPr>
              <w:t>.</w:t>
            </w:r>
            <w:r w:rsidR="0035476E" w:rsidRPr="00FE5D3E"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FE5D3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 w:rsidRPr="00FE5D3E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FE5D3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CB62CE">
              <w:rPr>
                <w:rFonts w:eastAsiaTheme="minorHAnsi"/>
                <w:szCs w:val="28"/>
                <w:lang w:eastAsia="en-US"/>
              </w:rPr>
              <w:t>7</w:t>
            </w:r>
          </w:p>
          <w:p w:rsidR="00BE00E6" w:rsidRPr="0035476E" w:rsidRDefault="00BE00E6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:rsidR="0035476E" w:rsidRP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00E6" w:rsidRDefault="00770CD1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Катаева А.Л</w:t>
            </w:r>
            <w:r w:rsidR="0010412B">
              <w:rPr>
                <w:rFonts w:eastAsiaTheme="minorHAnsi"/>
                <w:szCs w:val="28"/>
                <w:lang w:eastAsia="en-US"/>
              </w:rPr>
              <w:t>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BE00E6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:rsidR="00BE00E6" w:rsidRPr="0035476E" w:rsidRDefault="00BE00E6" w:rsidP="005A1F8B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BE00E6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:rsidR="0035476E" w:rsidRP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00E6" w:rsidRDefault="00770CD1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Хузягулов И.К</w:t>
            </w:r>
            <w:r w:rsidR="00BE00E6" w:rsidRPr="0035476E">
              <w:rPr>
                <w:rFonts w:eastAsiaTheme="minorHAnsi"/>
                <w:szCs w:val="28"/>
                <w:lang w:eastAsia="en-US"/>
              </w:rPr>
              <w:t>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BE00E6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770CD1">
              <w:rPr>
                <w:rFonts w:eastAsiaTheme="minorHAnsi"/>
                <w:szCs w:val="28"/>
                <w:lang w:eastAsia="en-US"/>
              </w:rPr>
              <w:t>8</w:t>
            </w:r>
          </w:p>
          <w:p w:rsidR="00BE00E6" w:rsidRPr="0035476E" w:rsidRDefault="00BE00E6" w:rsidP="005A1F8B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B0C4D" w:rsidRDefault="009133E2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:rsidR="009133E2" w:rsidRDefault="009133E2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9133E2" w:rsidRDefault="009133E2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7E36BD" w:rsidRDefault="007E36BD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9133E2" w:rsidRDefault="009133E2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9133E2" w:rsidRPr="0035476E" w:rsidRDefault="009133E2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923E5F" w:rsidRDefault="00923E5F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:rsidR="00BB0C4D" w:rsidRDefault="00BB0C4D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:rsidR="00BB0C4D" w:rsidRDefault="00BB0C4D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:rsidR="0035476E" w:rsidRDefault="00770CD1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Хмыз В.В</w:t>
            </w:r>
            <w:r w:rsidR="0010412B">
              <w:rPr>
                <w:rFonts w:eastAsiaTheme="minorHAnsi"/>
                <w:szCs w:val="28"/>
                <w:lang w:eastAsia="en-US"/>
              </w:rPr>
              <w:t>.</w:t>
            </w:r>
            <w:r w:rsidR="00BC03D3">
              <w:rPr>
                <w:rFonts w:eastAsiaTheme="minorHAnsi"/>
                <w:szCs w:val="28"/>
                <w:lang w:eastAsia="en-US"/>
              </w:rPr>
              <w:t>,</w:t>
            </w:r>
          </w:p>
          <w:p w:rsidR="00BC03D3" w:rsidRPr="0035476E" w:rsidRDefault="00BC03D3" w:rsidP="005A1F8B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r w:rsidR="00770CD1">
              <w:rPr>
                <w:rFonts w:eastAsiaTheme="minorHAnsi"/>
                <w:szCs w:val="28"/>
                <w:lang w:eastAsia="en-US"/>
              </w:rPr>
              <w:t>Култаевского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</w:tc>
      </w:tr>
    </w:tbl>
    <w:p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0A2984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97" w:rsidRDefault="00C67D97" w:rsidP="00DA5614">
      <w:r>
        <w:separator/>
      </w:r>
    </w:p>
  </w:endnote>
  <w:endnote w:type="continuationSeparator" w:id="0">
    <w:p w:rsidR="00C67D97" w:rsidRDefault="00C67D9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3027B6">
      <w:rPr>
        <w:noProof/>
        <w:szCs w:val="28"/>
      </w:rPr>
      <w:t>2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97" w:rsidRDefault="00C67D97" w:rsidP="00DA5614">
      <w:r>
        <w:separator/>
      </w:r>
    </w:p>
  </w:footnote>
  <w:footnote w:type="continuationSeparator" w:id="0">
    <w:p w:rsidR="00C67D97" w:rsidRDefault="00C67D9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53764"/>
    <w:rsid w:val="00062005"/>
    <w:rsid w:val="00070ACB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A2984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671F3"/>
    <w:rsid w:val="00170CB3"/>
    <w:rsid w:val="00172E79"/>
    <w:rsid w:val="001842B8"/>
    <w:rsid w:val="00186748"/>
    <w:rsid w:val="00187FC1"/>
    <w:rsid w:val="00192D7D"/>
    <w:rsid w:val="00193CBA"/>
    <w:rsid w:val="0019583F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126F"/>
    <w:rsid w:val="0023189A"/>
    <w:rsid w:val="002367F2"/>
    <w:rsid w:val="00236D0A"/>
    <w:rsid w:val="00237FCF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A2D"/>
    <w:rsid w:val="002B48E8"/>
    <w:rsid w:val="002C1A0E"/>
    <w:rsid w:val="002C5595"/>
    <w:rsid w:val="002D35BC"/>
    <w:rsid w:val="003023F0"/>
    <w:rsid w:val="003027B6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15D3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3563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37EB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881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36BDE"/>
    <w:rsid w:val="0054366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921C2"/>
    <w:rsid w:val="005963B0"/>
    <w:rsid w:val="005A1177"/>
    <w:rsid w:val="005A1BCF"/>
    <w:rsid w:val="005A1F8B"/>
    <w:rsid w:val="005A530A"/>
    <w:rsid w:val="005A5842"/>
    <w:rsid w:val="005B782E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3B24"/>
    <w:rsid w:val="00604533"/>
    <w:rsid w:val="0060785E"/>
    <w:rsid w:val="00612527"/>
    <w:rsid w:val="00623B6F"/>
    <w:rsid w:val="00624AD1"/>
    <w:rsid w:val="006262AD"/>
    <w:rsid w:val="0063488E"/>
    <w:rsid w:val="00641BB7"/>
    <w:rsid w:val="00646C78"/>
    <w:rsid w:val="00653FB5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0EF3"/>
    <w:rsid w:val="006A5695"/>
    <w:rsid w:val="006B03C5"/>
    <w:rsid w:val="006B0D95"/>
    <w:rsid w:val="006C10AE"/>
    <w:rsid w:val="006C39F7"/>
    <w:rsid w:val="006D164A"/>
    <w:rsid w:val="006D5596"/>
    <w:rsid w:val="006D7479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35A14"/>
    <w:rsid w:val="00742394"/>
    <w:rsid w:val="007423D6"/>
    <w:rsid w:val="00753C10"/>
    <w:rsid w:val="007551E7"/>
    <w:rsid w:val="00763E87"/>
    <w:rsid w:val="00765249"/>
    <w:rsid w:val="00770CD1"/>
    <w:rsid w:val="00780D23"/>
    <w:rsid w:val="00784AC5"/>
    <w:rsid w:val="0079448D"/>
    <w:rsid w:val="007A212B"/>
    <w:rsid w:val="007A39D9"/>
    <w:rsid w:val="007B2B65"/>
    <w:rsid w:val="007B45DD"/>
    <w:rsid w:val="007C3B15"/>
    <w:rsid w:val="007C76DD"/>
    <w:rsid w:val="007E1C96"/>
    <w:rsid w:val="007E36BD"/>
    <w:rsid w:val="007E752F"/>
    <w:rsid w:val="007E7EDD"/>
    <w:rsid w:val="007E7FBB"/>
    <w:rsid w:val="007F20F6"/>
    <w:rsid w:val="007F56A1"/>
    <w:rsid w:val="00805440"/>
    <w:rsid w:val="00806FA2"/>
    <w:rsid w:val="00807AFC"/>
    <w:rsid w:val="00810399"/>
    <w:rsid w:val="008123E8"/>
    <w:rsid w:val="008157A9"/>
    <w:rsid w:val="008233B2"/>
    <w:rsid w:val="00825AEB"/>
    <w:rsid w:val="00833D8F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2732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81D2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66E5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D53A6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67D97"/>
    <w:rsid w:val="00C71526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2CC"/>
    <w:rsid w:val="00CB27EF"/>
    <w:rsid w:val="00CB421F"/>
    <w:rsid w:val="00CB62CE"/>
    <w:rsid w:val="00CB743C"/>
    <w:rsid w:val="00CB7CFD"/>
    <w:rsid w:val="00CC4B05"/>
    <w:rsid w:val="00CC4C83"/>
    <w:rsid w:val="00CD2418"/>
    <w:rsid w:val="00CE34DE"/>
    <w:rsid w:val="00CE4486"/>
    <w:rsid w:val="00CE58A2"/>
    <w:rsid w:val="00CE7E9F"/>
    <w:rsid w:val="00CF1431"/>
    <w:rsid w:val="00CF22B7"/>
    <w:rsid w:val="00CF402D"/>
    <w:rsid w:val="00CF59B6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ECF"/>
    <w:rsid w:val="00D90A19"/>
    <w:rsid w:val="00DA2868"/>
    <w:rsid w:val="00DA5614"/>
    <w:rsid w:val="00DB4283"/>
    <w:rsid w:val="00DB626B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E30A6"/>
    <w:rsid w:val="00EE3566"/>
    <w:rsid w:val="00EE3820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5D3E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D85879"/>
  <w15:docId w15:val="{69678F45-DC31-447B-9A88-224D33F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C38-05FB-4440-B4B4-2947986F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171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19</cp:revision>
  <cp:lastPrinted>2024-04-25T09:18:00Z</cp:lastPrinted>
  <dcterms:created xsi:type="dcterms:W3CDTF">2024-04-10T10:34:00Z</dcterms:created>
  <dcterms:modified xsi:type="dcterms:W3CDTF">2024-05-13T05:14:00Z</dcterms:modified>
</cp:coreProperties>
</file>